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45B40C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：</w:t>
      </w:r>
    </w:p>
    <w:p w14:paraId="3C70716F">
      <w:pPr>
        <w:rPr>
          <w:rFonts w:hint="eastAsia" w:ascii="黑体" w:hAnsi="黑体" w:eastAsia="黑体"/>
          <w:sz w:val="32"/>
          <w:szCs w:val="32"/>
        </w:rPr>
      </w:pPr>
    </w:p>
    <w:p w14:paraId="3B4FBE0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</w:p>
    <w:p w14:paraId="59A8910F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0892330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哈尔滨技师学院（哈尔滨劳动技师学院）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E6D3E3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哈尔滨市202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半年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8"/>
          <w:sz w:val="32"/>
          <w:szCs w:val="32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哈尔滨技师学院（哈尔滨劳动技师学院）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。我单位同意其报考，并保证其如被录用，将配合有关单位办理其档案、工资、党团关系的移交手续。</w:t>
      </w:r>
    </w:p>
    <w:p w14:paraId="789501A9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7EE276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该同志在我单位工作起止时间：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月至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月。</w:t>
      </w:r>
    </w:p>
    <w:p w14:paraId="12431D7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我单位的性质为：机关、事业、企业、其他</w:t>
      </w:r>
    </w:p>
    <w:p w14:paraId="5F6726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我单位的行政级别为：省级、市级、县级、乡级、其他</w:t>
      </w:r>
    </w:p>
    <w:p w14:paraId="0CAEBB4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35104F1"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0456AD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单位名称（公章）</w:t>
      </w:r>
    </w:p>
    <w:p w14:paraId="2D70FC0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　　　　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 w14:paraId="7F3746C9">
      <w:pPr>
        <w:rPr>
          <w:rFonts w:ascii="仿宋_GB2312" w:eastAsia="仿宋_GB2312"/>
          <w:sz w:val="32"/>
          <w:szCs w:val="32"/>
        </w:rPr>
      </w:pPr>
    </w:p>
    <w:p w14:paraId="0A5364EB">
      <w:pPr>
        <w:rPr>
          <w:rFonts w:ascii="仿宋_GB2312" w:eastAsia="仿宋_GB2312"/>
          <w:sz w:val="24"/>
        </w:rPr>
      </w:pPr>
    </w:p>
    <w:p w14:paraId="7B7B597D">
      <w:pPr>
        <w:rPr>
          <w:rFonts w:ascii="仿宋_GB2312" w:eastAsia="仿宋_GB2312"/>
          <w:sz w:val="24"/>
        </w:rPr>
      </w:pPr>
    </w:p>
    <w:p w14:paraId="2A18E6A9">
      <w:pPr>
        <w:rPr>
          <w:rFonts w:ascii="仿宋_GB2312" w:eastAsia="仿宋_GB2312"/>
          <w:sz w:val="24"/>
        </w:rPr>
      </w:pPr>
    </w:p>
    <w:p w14:paraId="00FB40E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注：单位盖章须为单位公章或人力资源部门公章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E7A6A-3CA4-4A78-8A71-C512A85871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184EFA-D4B8-4934-B4ED-BA99303912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4403EB-5392-43D2-A24B-478064CBA3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D20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Dg3NzM1MWY3ZGY2ZGVhYTQ4MWRhMGI1MTYzNzYifQ=="/>
    <w:docVar w:name="KSO_WPS_MARK_KEY" w:val="15ebf752-d3af-440b-ad39-456ccb8650a0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7C77FA9"/>
    <w:rsid w:val="0ABD05B1"/>
    <w:rsid w:val="0E0365B6"/>
    <w:rsid w:val="104D4058"/>
    <w:rsid w:val="22C46407"/>
    <w:rsid w:val="24754483"/>
    <w:rsid w:val="38A70286"/>
    <w:rsid w:val="3ACD2A81"/>
    <w:rsid w:val="41B7176E"/>
    <w:rsid w:val="505C01D1"/>
    <w:rsid w:val="5501322A"/>
    <w:rsid w:val="5B87402A"/>
    <w:rsid w:val="5E7024B3"/>
    <w:rsid w:val="6164069D"/>
    <w:rsid w:val="623F52CC"/>
    <w:rsid w:val="6B60198C"/>
    <w:rsid w:val="6DDA6719"/>
    <w:rsid w:val="719A0EF6"/>
    <w:rsid w:val="727F1611"/>
    <w:rsid w:val="750F3099"/>
    <w:rsid w:val="7E526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229</Words>
  <Characters>232</Characters>
  <Lines>2</Lines>
  <Paragraphs>1</Paragraphs>
  <TotalTime>1</TotalTime>
  <ScaleCrop>false</ScaleCrop>
  <LinksUpToDate>false</LinksUpToDate>
  <CharactersWithSpaces>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Leo</cp:lastModifiedBy>
  <cp:lastPrinted>2021-02-10T08:24:00Z</cp:lastPrinted>
  <dcterms:modified xsi:type="dcterms:W3CDTF">2026-05-25T02:07:14Z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E41B1028FA1240B9893C639B5BA7741D_13</vt:lpwstr>
  </property>
  <property fmtid="{D5CDD505-2E9C-101B-9397-08002B2CF9AE}" pid="4" name="KSOTemplateDocerSaveRecord">
    <vt:lpwstr>eyJoZGlkIjoiMTBiZDUzZTQwYzE2NzY2MTAzMmU0NTc5MzJjNTA2N2YiLCJ1c2VySWQiOiI1MTQ2MjA3MTkifQ==</vt:lpwstr>
  </property>
</Properties>
</file>